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03" w:rsidRDefault="00F37B03" w:rsidP="008174DC">
      <w:pPr>
        <w:rPr>
          <w:color w:val="000000"/>
        </w:rPr>
      </w:pPr>
      <w:r>
        <w:t>31. Западная вершина Эльбруса от Приюта Одиннадцати (маршрут 1Б к.сл,).</w:t>
      </w:r>
      <w:r>
        <w:br/>
        <w:t>От поселка Терскол подъем по дороге на левом берегу реки Терскол. Дорога почти сразу переходит на левую сторону Юго-восточного отрога массива Эльбрус в ущелье Азау и постепенно поднимается до "95-го пикета", затем до "105-го пикета" и далее до Ледовой базы. Серпантины дороги во многих местах, начиная от трансформаторной будки у поселка Терскол, можно обойти по тропам. От поселка Терскол 5 - 6 часов.</w:t>
      </w:r>
      <w:r>
        <w:br/>
        <w:t xml:space="preserve">От Ледовой базы с морены спуск на ледник, затем крутой подъем. Далее идти вверх по пологому снежному склону, понемногу забирая влево, двигаясь в широкой снежной ложбине до места, где крутизна склона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Эльбрус" style="position:absolute;margin-left:0;margin-top:0;width:273pt;height:212.25pt;z-index:251658240;visibility:visible;mso-wrap-distance-left:0;mso-wrap-distance-right:0;mso-position-horizontal:left;mso-position-horizontal-relative:text;mso-position-vertical:top;mso-position-vertical-relative:line" o:allowoverlap="f">
            <v:imagedata r:id="rId4" o:title=""/>
            <w10:wrap type="square"/>
          </v:shape>
        </w:pict>
      </w:r>
      <w:r>
        <w:t xml:space="preserve">резко увеличивается (до 30 - 35°). Здесь свернуть влево и, поднявшись траверсом на снежный взлет, через 300 - </w:t>
      </w:r>
      <w:smartTag w:uri="urn:schemas-microsoft-com:office:smarttags" w:element="metricconverter">
        <w:smartTagPr>
          <w:attr w:name="ProductID" w:val="350 м"/>
        </w:smartTagPr>
        <w:r>
          <w:t>350 м</w:t>
        </w:r>
      </w:smartTag>
      <w:r>
        <w:t xml:space="preserve"> выйти к скальной гряде, на которой расположен Приют Одиннадцати (слева по пути подъема - трещины). От Ледовой базы 1,5 - 2 часа. Летом путь от Ледовой базы до Приюта Одиннадцати обычно замаркирован деревянными вешками через каждые 40 - </w:t>
      </w:r>
      <w:smartTag w:uri="urn:schemas-microsoft-com:office:smarttags" w:element="metricconverter">
        <w:smartTagPr>
          <w:attr w:name="ProductID" w:val="60 м"/>
        </w:smartTagPr>
        <w:r>
          <w:t>60 м</w:t>
        </w:r>
      </w:smartTag>
      <w:r>
        <w:t>.</w:t>
      </w:r>
      <w:r>
        <w:br/>
        <w:t>На Приюте Одиннадцати желательно провести дневную активную акклиматизацию с выходом к скалам Пастухова.</w:t>
      </w:r>
      <w:r>
        <w:br/>
        <w:t>От Приюта Одиннадцати (выход в 1 час ночи) подниматься прямо вверх левее сильно заснеженной скальной гряды, в направлении Восточной вершины, к левой стороне небольших скальных выходов, называемых скалами Пастухова. От скал Пастухова 300 - 400-метровый подъем прямо вверх, затем, постепенно поворачивая влево, перейти на траверс склона и траверсом выйти на седловины под склонами Восточной вершины. От Приюта Одиннадцати до седловины 5 - 6 часов.</w:t>
      </w:r>
      <w:r>
        <w:br/>
        <w:t xml:space="preserve">Слева, под склонами Западной вершины, в начале огромной снежной мульды, ведущей к седловине, расположена хижина. В 250 - </w:t>
      </w:r>
      <w:smartTag w:uri="urn:schemas-microsoft-com:office:smarttags" w:element="metricconverter">
        <w:smartTagPr>
          <w:attr w:name="ProductID" w:val="300 м"/>
        </w:smartTagPr>
        <w:r>
          <w:t>300 м</w:t>
        </w:r>
      </w:smartTag>
      <w:r>
        <w:t xml:space="preserve"> выше хижины свернуть с седловины влево и по снежно-фирновому склону  крутизной до 30 градусов подняться на вершинное «плато». Выход к туру на Западной вершине массива Эльбрус - 5642 м. От седловины 1 - 1,5 часа. Спуск по пути подъема до Приюта Одиннадцати 3,5 - 4 часа. От Приюта Одиннадцати до поселка Терскол 3 - 3,5 часа. Продолжительность маршрута 3 - 4 дня.  (</w:t>
      </w:r>
      <w:hyperlink r:id="rId5" w:history="1">
        <w:r>
          <w:rPr>
            <w:rStyle w:val="Hyperlink"/>
            <w:color w:val="000000"/>
          </w:rPr>
          <w:t>"Баксанская долина", А.Ф.Наумов</w:t>
        </w:r>
      </w:hyperlink>
      <w:r>
        <w:rPr>
          <w:color w:val="000000"/>
        </w:rPr>
        <w:t>)</w:t>
      </w:r>
    </w:p>
    <w:p w:rsidR="00F37B03" w:rsidRDefault="00F37B03" w:rsidP="008174DC">
      <w:pPr>
        <w:pStyle w:val="NormalWeb"/>
      </w:pPr>
    </w:p>
    <w:p w:rsidR="00F37B03" w:rsidRDefault="00F37B03"/>
    <w:sectPr w:rsidR="00F37B03" w:rsidSect="00D5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4DC"/>
    <w:rsid w:val="006678F8"/>
    <w:rsid w:val="00785921"/>
    <w:rsid w:val="008174DC"/>
    <w:rsid w:val="00950AAE"/>
    <w:rsid w:val="00B21303"/>
    <w:rsid w:val="00C061AE"/>
    <w:rsid w:val="00D56161"/>
    <w:rsid w:val="00F01BED"/>
    <w:rsid w:val="00F3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174D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8174D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unts.narod.ru/book/naum_bd/naum_bd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324</Words>
  <Characters>1849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subject/>
  <dc:creator>Пользователь Windows</dc:creator>
  <cp:keywords/>
  <dc:description/>
  <cp:lastModifiedBy>Алекс</cp:lastModifiedBy>
  <cp:revision>2</cp:revision>
  <dcterms:created xsi:type="dcterms:W3CDTF">2018-02-06T08:21:00Z</dcterms:created>
  <dcterms:modified xsi:type="dcterms:W3CDTF">2018-02-06T08:21:00Z</dcterms:modified>
</cp:coreProperties>
</file>